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D2" w:rsidRPr="000F30EA" w:rsidRDefault="00AE49D2" w:rsidP="00987552">
      <w:pPr>
        <w:jc w:val="center"/>
        <w:rPr>
          <w:sz w:val="28"/>
          <w:szCs w:val="28"/>
        </w:rPr>
      </w:pPr>
      <w:r w:rsidRPr="000F30EA">
        <w:rPr>
          <w:sz w:val="28"/>
          <w:szCs w:val="28"/>
        </w:rPr>
        <w:t>MAXWELL MEMORIAL LIBRARY BOARD OF TRUSTEES</w:t>
      </w:r>
    </w:p>
    <w:p w:rsidR="00AE49D2" w:rsidRPr="000F30EA" w:rsidRDefault="00AE49D2" w:rsidP="00987552">
      <w:pPr>
        <w:jc w:val="center"/>
        <w:rPr>
          <w:sz w:val="28"/>
          <w:szCs w:val="28"/>
        </w:rPr>
      </w:pPr>
      <w:r w:rsidRPr="000F30EA">
        <w:rPr>
          <w:sz w:val="28"/>
          <w:szCs w:val="28"/>
        </w:rPr>
        <w:t>APPLICATION FOR APPOINTMENT</w:t>
      </w:r>
    </w:p>
    <w:p w:rsidR="00AE49D2" w:rsidRPr="00934976" w:rsidRDefault="00AE49D2" w:rsidP="00987552">
      <w:pPr>
        <w:spacing w:after="0" w:line="240" w:lineRule="auto"/>
      </w:pPr>
      <w:r w:rsidRPr="00934976">
        <w:t>Thank you for your interest in becoming a member of the Board of Trustees of Maxwell Memorial Library. All information in this application will remain confidential</w:t>
      </w:r>
      <w:r>
        <w:t>.</w:t>
      </w:r>
      <w:r w:rsidRPr="00934976">
        <w:t xml:space="preserve"> </w:t>
      </w:r>
      <w:r>
        <w:t xml:space="preserve">Per the Library’s By-Laws, Trustees must live in the Library’s service area. </w:t>
      </w:r>
      <w:r w:rsidRPr="00934976">
        <w:t>Please call the Board President with any questions. Return the completed application to the following:</w:t>
      </w:r>
    </w:p>
    <w:p w:rsidR="00AE49D2" w:rsidRPr="00934976" w:rsidRDefault="00AE49D2" w:rsidP="00987552">
      <w:pPr>
        <w:spacing w:after="0" w:line="240" w:lineRule="auto"/>
      </w:pPr>
    </w:p>
    <w:p w:rsidR="00AE49D2" w:rsidRPr="00934976" w:rsidRDefault="00AE49D2" w:rsidP="00987552">
      <w:pPr>
        <w:spacing w:after="0" w:line="240" w:lineRule="auto"/>
        <w:jc w:val="center"/>
      </w:pPr>
      <w:r w:rsidRPr="00934976">
        <w:t>ATTN: Cynthia Drake</w:t>
      </w:r>
    </w:p>
    <w:p w:rsidR="00AE49D2" w:rsidRPr="00934976" w:rsidRDefault="00AE49D2" w:rsidP="00987552">
      <w:pPr>
        <w:spacing w:after="0" w:line="240" w:lineRule="auto"/>
        <w:jc w:val="center"/>
      </w:pPr>
      <w:r w:rsidRPr="00934976">
        <w:t>Maxwell Memorial Library</w:t>
      </w:r>
    </w:p>
    <w:p w:rsidR="00AE49D2" w:rsidRPr="00934976" w:rsidRDefault="00AE49D2" w:rsidP="00987552">
      <w:pPr>
        <w:spacing w:after="0" w:line="240" w:lineRule="auto"/>
        <w:jc w:val="center"/>
      </w:pPr>
      <w:r w:rsidRPr="00934976">
        <w:t>Camillus, New York 13031</w:t>
      </w:r>
    </w:p>
    <w:p w:rsidR="00AE49D2" w:rsidRPr="00934976" w:rsidRDefault="00AE49D2" w:rsidP="00987552">
      <w:pPr>
        <w:spacing w:after="0" w:line="240" w:lineRule="auto"/>
        <w:jc w:val="center"/>
      </w:pPr>
      <w:r w:rsidRPr="00934976">
        <w:t>Phone: 315-488-5577 (W) 315-488-2042 (H)</w:t>
      </w:r>
    </w:p>
    <w:p w:rsidR="00AE49D2" w:rsidRPr="00934976" w:rsidRDefault="00AE49D2" w:rsidP="00987552">
      <w:pPr>
        <w:spacing w:before="100" w:beforeAutospacing="1" w:after="0" w:line="240" w:lineRule="auto"/>
      </w:pPr>
    </w:p>
    <w:p w:rsidR="00AE49D2" w:rsidRPr="00934976" w:rsidRDefault="00AE49D2" w:rsidP="00987552">
      <w:pPr>
        <w:spacing w:after="0" w:line="240" w:lineRule="auto"/>
      </w:pPr>
      <w:r w:rsidRPr="00934976">
        <w:t>Full Name:</w:t>
      </w:r>
    </w:p>
    <w:p w:rsidR="00AE49D2" w:rsidRPr="00934976" w:rsidRDefault="00AE49D2" w:rsidP="00987552">
      <w:pPr>
        <w:spacing w:after="0" w:line="240" w:lineRule="auto"/>
      </w:pPr>
    </w:p>
    <w:p w:rsidR="00AE49D2" w:rsidRPr="00934976" w:rsidRDefault="00AE49D2" w:rsidP="00987552">
      <w:pPr>
        <w:spacing w:after="0" w:line="240" w:lineRule="auto"/>
      </w:pPr>
      <w:r w:rsidRPr="00934976">
        <w:t>Home Address:</w:t>
      </w:r>
    </w:p>
    <w:p w:rsidR="00AE49D2" w:rsidRPr="00934976" w:rsidRDefault="00AE49D2" w:rsidP="00987552">
      <w:pPr>
        <w:spacing w:after="0" w:line="240" w:lineRule="auto"/>
      </w:pPr>
    </w:p>
    <w:p w:rsidR="00AE49D2" w:rsidRPr="00934976" w:rsidRDefault="00AE49D2" w:rsidP="00987552">
      <w:pPr>
        <w:spacing w:after="0" w:line="240" w:lineRule="auto"/>
      </w:pPr>
      <w:r w:rsidRPr="00934976">
        <w:t xml:space="preserve">City: 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>
        <w:tab/>
      </w:r>
      <w:r w:rsidRPr="00934976">
        <w:t xml:space="preserve">State: 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  <w:t>Zip:</w:t>
      </w:r>
    </w:p>
    <w:p w:rsidR="00AE49D2" w:rsidRPr="00934976" w:rsidRDefault="00AE49D2" w:rsidP="00987552">
      <w:pPr>
        <w:spacing w:after="0" w:line="240" w:lineRule="auto"/>
      </w:pPr>
    </w:p>
    <w:p w:rsidR="00AE49D2" w:rsidRPr="00934976" w:rsidRDefault="00AE49D2" w:rsidP="00A236F9">
      <w:pPr>
        <w:spacing w:after="0" w:line="240" w:lineRule="auto"/>
      </w:pPr>
      <w:r w:rsidRPr="00934976">
        <w:t>Home Phone: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  <w:t>Cell Phone:</w:t>
      </w:r>
    </w:p>
    <w:p w:rsidR="00AE49D2" w:rsidRPr="00934976" w:rsidRDefault="00AE49D2" w:rsidP="00987552">
      <w:pPr>
        <w:spacing w:after="0" w:line="240" w:lineRule="auto"/>
      </w:pPr>
    </w:p>
    <w:p w:rsidR="00AE49D2" w:rsidRPr="00934976" w:rsidRDefault="00AE49D2" w:rsidP="00A236F9">
      <w:pPr>
        <w:spacing w:after="0" w:line="240" w:lineRule="auto"/>
      </w:pPr>
      <w:r w:rsidRPr="00934976">
        <w:t>Email: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  <w:t>Fax:</w:t>
      </w:r>
    </w:p>
    <w:p w:rsidR="00AE49D2" w:rsidRPr="00934976" w:rsidRDefault="00AE49D2" w:rsidP="00A236F9">
      <w:pPr>
        <w:spacing w:after="0" w:line="240" w:lineRule="auto"/>
      </w:pPr>
    </w:p>
    <w:p w:rsidR="00AE49D2" w:rsidRPr="00934976" w:rsidRDefault="00AE49D2" w:rsidP="00A236F9">
      <w:pPr>
        <w:spacing w:before="100" w:beforeAutospacing="1" w:after="0" w:line="240" w:lineRule="auto"/>
      </w:pPr>
      <w:r w:rsidRPr="00934976">
        <w:t>Employer:</w:t>
      </w:r>
    </w:p>
    <w:p w:rsidR="00AE49D2" w:rsidRPr="00934976" w:rsidRDefault="00AE49D2" w:rsidP="00A236F9">
      <w:pPr>
        <w:spacing w:before="100" w:beforeAutospacing="1" w:after="0" w:line="240" w:lineRule="auto"/>
      </w:pPr>
      <w:r w:rsidRPr="00934976">
        <w:t>Position:</w:t>
      </w:r>
    </w:p>
    <w:p w:rsidR="00AE49D2" w:rsidRPr="00934976" w:rsidRDefault="00AE49D2" w:rsidP="00A236F9">
      <w:pPr>
        <w:spacing w:before="100" w:beforeAutospacing="1" w:after="0" w:line="240" w:lineRule="auto"/>
      </w:pPr>
      <w:r w:rsidRPr="00934976">
        <w:t>Business Address:</w:t>
      </w:r>
    </w:p>
    <w:p w:rsidR="00AE49D2" w:rsidRPr="00934976" w:rsidRDefault="00AE49D2" w:rsidP="00987552">
      <w:pPr>
        <w:spacing w:before="100" w:beforeAutospacing="1" w:after="0" w:line="240" w:lineRule="auto"/>
      </w:pPr>
      <w:r w:rsidRPr="00934976">
        <w:t xml:space="preserve">City: 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>
        <w:tab/>
      </w:r>
      <w:r w:rsidRPr="00934976">
        <w:t xml:space="preserve">State: </w:t>
      </w:r>
      <w:r>
        <w:tab/>
      </w:r>
      <w:r w:rsidRPr="00934976">
        <w:tab/>
      </w:r>
      <w:r w:rsidRPr="00934976">
        <w:tab/>
      </w:r>
      <w:r w:rsidRPr="00934976">
        <w:tab/>
      </w:r>
      <w:r w:rsidRPr="00934976">
        <w:tab/>
        <w:t>Zip:</w:t>
      </w:r>
    </w:p>
    <w:p w:rsidR="00AE49D2" w:rsidRPr="00934976" w:rsidRDefault="00AE49D2" w:rsidP="00A236F9">
      <w:pPr>
        <w:spacing w:before="100" w:beforeAutospacing="1" w:after="0" w:line="240" w:lineRule="auto"/>
      </w:pPr>
      <w:r w:rsidRPr="00934976">
        <w:t>Work Phone: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  <w:t>Work Email (optional):</w:t>
      </w:r>
    </w:p>
    <w:p w:rsidR="00AE49D2" w:rsidRDefault="00AE49D2" w:rsidP="002346DB">
      <w:pPr>
        <w:spacing w:after="0" w:line="240" w:lineRule="auto"/>
      </w:pPr>
    </w:p>
    <w:p w:rsidR="00AE49D2" w:rsidRPr="00934976" w:rsidRDefault="00AE49D2" w:rsidP="002346DB">
      <w:pPr>
        <w:spacing w:after="0" w:line="240" w:lineRule="auto"/>
      </w:pPr>
      <w:r w:rsidRPr="00934976">
        <w:t>Preferred mailing address: ___ Home ___ Work  Preferred email address: ____ Home___ Work</w:t>
      </w:r>
    </w:p>
    <w:p w:rsidR="00AE49D2" w:rsidRPr="00934976" w:rsidRDefault="00AE49D2" w:rsidP="002346DB">
      <w:pPr>
        <w:spacing w:after="0" w:line="240" w:lineRule="auto"/>
      </w:pPr>
    </w:p>
    <w:p w:rsidR="00AE49D2" w:rsidRPr="00934976" w:rsidRDefault="00AE49D2" w:rsidP="002346DB">
      <w:pPr>
        <w:spacing w:after="0" w:line="240" w:lineRule="auto"/>
      </w:pPr>
      <w:r w:rsidRPr="00934976">
        <w:t>May we contact you at work? ___ Yes ____ No  If yes, what time is the best? _______________</w:t>
      </w:r>
    </w:p>
    <w:p w:rsidR="00AE49D2" w:rsidRDefault="00AE49D2" w:rsidP="00987552">
      <w:pPr>
        <w:spacing w:before="100" w:beforeAutospacing="1" w:after="0" w:line="240" w:lineRule="auto"/>
      </w:pPr>
    </w:p>
    <w:p w:rsidR="00AE49D2" w:rsidRPr="00934976" w:rsidRDefault="00AE49D2" w:rsidP="00987552">
      <w:pPr>
        <w:spacing w:before="100" w:beforeAutospacing="1" w:after="0" w:line="240" w:lineRule="auto"/>
      </w:pPr>
      <w:r w:rsidRPr="00934976">
        <w:t>In case of emergency, whom should we contact:</w:t>
      </w:r>
    </w:p>
    <w:p w:rsidR="00AE49D2" w:rsidRPr="00934976" w:rsidRDefault="00AE49D2" w:rsidP="00987552">
      <w:pPr>
        <w:spacing w:before="100" w:beforeAutospacing="1" w:after="0" w:line="240" w:lineRule="auto"/>
      </w:pPr>
      <w:r w:rsidRPr="00934976">
        <w:t xml:space="preserve">Name: 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  <w:t>Relationship:</w:t>
      </w:r>
      <w:r w:rsidRPr="00934976">
        <w:tab/>
      </w:r>
      <w:r w:rsidRPr="00934976">
        <w:tab/>
      </w:r>
      <w:r w:rsidRPr="00934976">
        <w:tab/>
      </w:r>
    </w:p>
    <w:p w:rsidR="00AE49D2" w:rsidRPr="00934976" w:rsidRDefault="00AE49D2" w:rsidP="00987552">
      <w:pPr>
        <w:spacing w:before="100" w:beforeAutospacing="1" w:after="0" w:line="240" w:lineRule="auto"/>
      </w:pPr>
      <w:r w:rsidRPr="00934976">
        <w:t xml:space="preserve">Phone: Cell </w:t>
      </w:r>
      <w:r w:rsidRPr="00934976">
        <w:tab/>
      </w:r>
      <w:r w:rsidRPr="00934976">
        <w:tab/>
      </w:r>
      <w:r w:rsidRPr="00934976">
        <w:tab/>
      </w:r>
      <w:r w:rsidRPr="00934976">
        <w:tab/>
      </w:r>
      <w:r w:rsidRPr="00934976">
        <w:tab/>
        <w:t>Home</w:t>
      </w:r>
    </w:p>
    <w:p w:rsidR="00AE49D2" w:rsidRPr="00934976" w:rsidRDefault="00AE49D2" w:rsidP="005D394B">
      <w:pPr>
        <w:spacing w:after="0" w:line="240" w:lineRule="auto"/>
      </w:pPr>
      <w:r w:rsidRPr="00934976">
        <w:t>Hav</w:t>
      </w:r>
      <w:bookmarkStart w:id="0" w:name="_GoBack"/>
      <w:bookmarkEnd w:id="0"/>
      <w:r w:rsidRPr="00934976">
        <w:t>e you ever served on the Board of any other charitable, civic, or business organization?</w:t>
      </w:r>
    </w:p>
    <w:p w:rsidR="00AE49D2" w:rsidRPr="00934976" w:rsidRDefault="00AE49D2" w:rsidP="005D394B">
      <w:pPr>
        <w:spacing w:after="0" w:line="240" w:lineRule="auto"/>
      </w:pPr>
      <w:r w:rsidRPr="00934976">
        <w:t xml:space="preserve">____ Yes _____ No   </w:t>
      </w:r>
    </w:p>
    <w:p w:rsidR="00AE49D2" w:rsidRPr="00934976" w:rsidRDefault="00AE49D2" w:rsidP="005D394B">
      <w:pPr>
        <w:spacing w:after="0" w:line="240" w:lineRule="auto"/>
      </w:pPr>
      <w:r w:rsidRPr="00934976">
        <w:t>If yes, please list organizations and the years on which you served on those Boards.</w:t>
      </w: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Default="00AE49D2" w:rsidP="005D394B">
      <w:pPr>
        <w:spacing w:after="0" w:line="240" w:lineRule="auto"/>
      </w:pPr>
    </w:p>
    <w:p w:rsidR="00AE49D2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  <w:r w:rsidRPr="00934976">
        <w:t xml:space="preserve">Are you currently volunteering, in any capacity, with any other charitable, civic, or business organizations?   ____ Yes _____ No  </w:t>
      </w:r>
    </w:p>
    <w:p w:rsidR="00AE49D2" w:rsidRPr="00934976" w:rsidRDefault="00AE49D2" w:rsidP="005D394B">
      <w:pPr>
        <w:spacing w:after="0" w:line="240" w:lineRule="auto"/>
      </w:pPr>
      <w:r w:rsidRPr="00934976">
        <w:t>If yes, please list organizations and any positions that you currently hold with those organizations.</w:t>
      </w: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Default="00AE49D2" w:rsidP="005D394B">
      <w:pPr>
        <w:spacing w:after="0" w:line="240" w:lineRule="auto"/>
      </w:pPr>
    </w:p>
    <w:p w:rsidR="00AE49D2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  <w:r w:rsidRPr="00934976">
        <w:t xml:space="preserve">Have you ever been asked to relinquish a volunteer position including a Board position? </w:t>
      </w:r>
    </w:p>
    <w:p w:rsidR="00AE49D2" w:rsidRPr="00934976" w:rsidRDefault="00AE49D2" w:rsidP="005D394B">
      <w:pPr>
        <w:spacing w:after="0" w:line="240" w:lineRule="auto"/>
      </w:pPr>
      <w:r w:rsidRPr="00934976">
        <w:t>____Yes ____No    If Yes, please explain:</w:t>
      </w:r>
    </w:p>
    <w:p w:rsidR="00AE49D2" w:rsidRPr="00934976" w:rsidRDefault="00AE49D2" w:rsidP="005D394B">
      <w:pPr>
        <w:spacing w:after="0" w:line="240" w:lineRule="auto"/>
      </w:pPr>
    </w:p>
    <w:p w:rsidR="00AE49D2" w:rsidRPr="00934976" w:rsidRDefault="00AE49D2" w:rsidP="005D394B">
      <w:pPr>
        <w:spacing w:after="0" w:line="240" w:lineRule="auto"/>
      </w:pPr>
    </w:p>
    <w:p w:rsidR="00AE49D2" w:rsidRPr="00EC5EBD" w:rsidRDefault="00AE49D2" w:rsidP="00EC5EBD">
      <w:pPr>
        <w:spacing w:after="0" w:line="240" w:lineRule="auto"/>
      </w:pPr>
      <w:r w:rsidRPr="00EC5EBD">
        <w:t xml:space="preserve">List any qualifications (work experience, education, attributes and training) which you feel would provide positive input to the work of the </w:t>
      </w:r>
      <w:r w:rsidRPr="00934976">
        <w:t>Library Board</w:t>
      </w:r>
      <w:r w:rsidRPr="00EC5EBD">
        <w:t xml:space="preserve"> </w:t>
      </w:r>
      <w:r>
        <w:t>AND</w:t>
      </w:r>
      <w:r w:rsidRPr="00EC5EBD">
        <w:t xml:space="preserve"> the reason why you are interested in being appointed:</w:t>
      </w:r>
    </w:p>
    <w:p w:rsidR="00AE49D2" w:rsidRDefault="00AE49D2" w:rsidP="00987552">
      <w:pPr>
        <w:spacing w:before="100" w:beforeAutospacing="1" w:after="0" w:line="240" w:lineRule="auto"/>
      </w:pPr>
    </w:p>
    <w:p w:rsidR="00AE49D2" w:rsidRDefault="00AE49D2" w:rsidP="00987552">
      <w:pPr>
        <w:spacing w:before="100" w:beforeAutospacing="1" w:after="0" w:line="240" w:lineRule="auto"/>
      </w:pPr>
    </w:p>
    <w:p w:rsidR="00AE49D2" w:rsidRDefault="00AE49D2" w:rsidP="00987552">
      <w:pPr>
        <w:spacing w:before="100" w:beforeAutospacing="1" w:after="0" w:line="240" w:lineRule="auto"/>
      </w:pPr>
    </w:p>
    <w:p w:rsidR="00AE49D2" w:rsidRDefault="00AE49D2" w:rsidP="00987552">
      <w:pPr>
        <w:spacing w:before="100" w:beforeAutospacing="1" w:after="0" w:line="240" w:lineRule="auto"/>
      </w:pPr>
    </w:p>
    <w:p w:rsidR="00AE49D2" w:rsidRPr="00934976" w:rsidRDefault="00AE49D2" w:rsidP="00987552">
      <w:pPr>
        <w:spacing w:before="100" w:beforeAutospacing="1" w:after="0" w:line="240" w:lineRule="auto"/>
      </w:pPr>
    </w:p>
    <w:p w:rsidR="00AE49D2" w:rsidRPr="00934976" w:rsidRDefault="00AE49D2" w:rsidP="00987552">
      <w:pPr>
        <w:spacing w:before="100" w:beforeAutospacing="1" w:after="0" w:line="240" w:lineRule="auto"/>
      </w:pPr>
    </w:p>
    <w:p w:rsidR="00AE49D2" w:rsidRPr="00934976" w:rsidRDefault="00AE49D2" w:rsidP="00F61593">
      <w:pPr>
        <w:spacing w:before="100" w:beforeAutospacing="1" w:after="0" w:line="240" w:lineRule="auto"/>
      </w:pPr>
      <w:r w:rsidRPr="00934976">
        <w:t>Do you speak any language(s) other than English?</w:t>
      </w:r>
    </w:p>
    <w:p w:rsidR="00AE49D2" w:rsidRPr="00934976" w:rsidRDefault="00AE49D2" w:rsidP="00F61593">
      <w:pPr>
        <w:spacing w:before="100" w:beforeAutospacing="1" w:after="0" w:line="240" w:lineRule="auto"/>
      </w:pPr>
    </w:p>
    <w:p w:rsidR="00AE49D2" w:rsidRPr="001C0D84" w:rsidRDefault="00AE49D2" w:rsidP="001C0D84">
      <w:pPr>
        <w:spacing w:after="0" w:line="240" w:lineRule="auto"/>
      </w:pPr>
      <w:r w:rsidRPr="00934976">
        <w:t xml:space="preserve">References - </w:t>
      </w:r>
      <w:r w:rsidRPr="001C0D84">
        <w:t>The following individuals are qualified to comment on my</w:t>
      </w:r>
      <w:r w:rsidRPr="00934976">
        <w:t xml:space="preserve"> </w:t>
      </w:r>
      <w:r w:rsidRPr="001C0D84">
        <w:t>capabilities</w:t>
      </w:r>
      <w:r w:rsidRPr="00934976">
        <w:t xml:space="preserve"> [please list at least two]</w:t>
      </w:r>
      <w:r w:rsidRPr="001C0D84">
        <w:t xml:space="preserve">: </w:t>
      </w:r>
    </w:p>
    <w:p w:rsidR="00AE49D2" w:rsidRDefault="00AE49D2" w:rsidP="00723342">
      <w:pPr>
        <w:spacing w:after="0" w:line="240" w:lineRule="auto"/>
      </w:pPr>
    </w:p>
    <w:p w:rsidR="00AE49D2" w:rsidRPr="007E5424" w:rsidRDefault="00AE49D2" w:rsidP="00723342">
      <w:pPr>
        <w:spacing w:after="0" w:line="240" w:lineRule="auto"/>
        <w:rPr>
          <w:sz w:val="24"/>
          <w:szCs w:val="24"/>
        </w:rPr>
      </w:pPr>
      <w:r w:rsidRPr="007E5424">
        <w:rPr>
          <w:sz w:val="24"/>
          <w:szCs w:val="24"/>
        </w:rPr>
        <w:t>Library Trustee Duties and Responsibilities include but are not limited to: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Create and develop the mission of the library;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Select, hire and regularly evaluate a qualified library director;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Secure adequate funding for the library's service program;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Exercise fiduciary responsibility for the use of public and private funds;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Adopt policies and rules regarding library governance and use;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Regularly plan and evaluate the library's service program;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Maintain a facility that meets the library’s and community’s needs;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Promote the library in the local community and in society in general;</w:t>
      </w:r>
    </w:p>
    <w:p w:rsidR="00AE49D2" w:rsidRPr="007E542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5E54">
        <w:rPr>
          <w:sz w:val="24"/>
          <w:szCs w:val="24"/>
        </w:rPr>
        <w:t>Conduct the business of the library in an open and ethical manner in compliance with all applicable laws and regulations and with respect for the institution, staff and public.</w:t>
      </w:r>
    </w:p>
    <w:p w:rsidR="00AE49D2" w:rsidRPr="008B5E54" w:rsidRDefault="00AE49D2" w:rsidP="008B5E5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5424">
        <w:rPr>
          <w:sz w:val="24"/>
          <w:szCs w:val="24"/>
        </w:rPr>
        <w:t>Attend monthly meetings and serve on standing or special committees which may require additional meetings beyond the regular monthly Board meetings.</w:t>
      </w: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Default="00AE49D2" w:rsidP="00723342">
      <w:pPr>
        <w:spacing w:after="0" w:line="240" w:lineRule="auto"/>
      </w:pPr>
    </w:p>
    <w:p w:rsidR="00AE49D2" w:rsidRPr="007E5424" w:rsidRDefault="00AE49D2" w:rsidP="00723342">
      <w:pPr>
        <w:spacing w:after="0" w:line="240" w:lineRule="auto"/>
        <w:rPr>
          <w:sz w:val="24"/>
          <w:szCs w:val="24"/>
        </w:rPr>
      </w:pPr>
    </w:p>
    <w:p w:rsidR="00AE49D2" w:rsidRPr="007E5424" w:rsidRDefault="00AE49D2" w:rsidP="007921F4">
      <w:pPr>
        <w:spacing w:after="0" w:line="240" w:lineRule="auto"/>
        <w:rPr>
          <w:sz w:val="24"/>
          <w:szCs w:val="24"/>
        </w:rPr>
      </w:pPr>
      <w:r w:rsidRPr="007E5424">
        <w:rPr>
          <w:sz w:val="24"/>
          <w:szCs w:val="24"/>
        </w:rPr>
        <w:t xml:space="preserve">I have completed and reviewed this application and attest that the information that I have provided is true. I understand the responsibilities of a Library Trustee. I am volunteering my time for personal reasons. I understand I will not be paid for my services as a Board Member or as a volunteer in any other capacity, and I expect no compensation. </w:t>
      </w:r>
    </w:p>
    <w:p w:rsidR="00AE49D2" w:rsidRPr="007E5424" w:rsidRDefault="00AE49D2" w:rsidP="00723342">
      <w:pPr>
        <w:spacing w:after="0" w:line="240" w:lineRule="auto"/>
        <w:rPr>
          <w:sz w:val="24"/>
          <w:szCs w:val="24"/>
        </w:rPr>
      </w:pPr>
    </w:p>
    <w:p w:rsidR="00AE49D2" w:rsidRPr="007E5424" w:rsidRDefault="00AE49D2" w:rsidP="00723342">
      <w:pPr>
        <w:spacing w:after="0" w:line="240" w:lineRule="auto"/>
        <w:rPr>
          <w:sz w:val="24"/>
          <w:szCs w:val="24"/>
        </w:rPr>
      </w:pPr>
      <w:r w:rsidRPr="007E5424">
        <w:rPr>
          <w:sz w:val="24"/>
          <w:szCs w:val="24"/>
        </w:rPr>
        <w:t xml:space="preserve">By signing below, I am agreeing to all terms, conditions, and statements listed </w:t>
      </w:r>
    </w:p>
    <w:p w:rsidR="00AE49D2" w:rsidRDefault="00AE49D2" w:rsidP="00987552">
      <w:pPr>
        <w:spacing w:before="100" w:beforeAutospacing="1" w:after="0" w:line="240" w:lineRule="auto"/>
      </w:pPr>
    </w:p>
    <w:p w:rsidR="00AE49D2" w:rsidRPr="00934976" w:rsidRDefault="00AE49D2" w:rsidP="00987552">
      <w:pPr>
        <w:spacing w:before="100" w:beforeAutospacing="1" w:after="0" w:line="240" w:lineRule="auto"/>
      </w:pPr>
      <w:r w:rsidRPr="00934976">
        <w:t>Applicant's Signature: _____________________________________ Date: ___________</w:t>
      </w:r>
    </w:p>
    <w:sectPr w:rsidR="00AE49D2" w:rsidRPr="00934976" w:rsidSect="00504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D2" w:rsidRDefault="00AE49D2" w:rsidP="00F61593">
      <w:pPr>
        <w:spacing w:after="0" w:line="240" w:lineRule="auto"/>
      </w:pPr>
      <w:r>
        <w:separator/>
      </w:r>
    </w:p>
  </w:endnote>
  <w:endnote w:type="continuationSeparator" w:id="0">
    <w:p w:rsidR="00AE49D2" w:rsidRDefault="00AE49D2" w:rsidP="00F6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E49D2" w:rsidRDefault="00AE49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D2" w:rsidRDefault="00AE49D2" w:rsidP="00F61593">
      <w:pPr>
        <w:spacing w:after="0" w:line="240" w:lineRule="auto"/>
      </w:pPr>
      <w:r>
        <w:separator/>
      </w:r>
    </w:p>
  </w:footnote>
  <w:footnote w:type="continuationSeparator" w:id="0">
    <w:p w:rsidR="00AE49D2" w:rsidRDefault="00AE49D2" w:rsidP="00F6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231"/>
    <w:multiLevelType w:val="hybridMultilevel"/>
    <w:tmpl w:val="7BEE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93319"/>
    <w:multiLevelType w:val="multilevel"/>
    <w:tmpl w:val="E60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552"/>
    <w:rsid w:val="000101DD"/>
    <w:rsid w:val="000A0CB3"/>
    <w:rsid w:val="000B6059"/>
    <w:rsid w:val="000F30EA"/>
    <w:rsid w:val="001C0D84"/>
    <w:rsid w:val="002346DB"/>
    <w:rsid w:val="003D78C2"/>
    <w:rsid w:val="00504B54"/>
    <w:rsid w:val="005D394B"/>
    <w:rsid w:val="00671BC8"/>
    <w:rsid w:val="006B29E9"/>
    <w:rsid w:val="00723342"/>
    <w:rsid w:val="00746742"/>
    <w:rsid w:val="007921F4"/>
    <w:rsid w:val="007E5424"/>
    <w:rsid w:val="008B5E54"/>
    <w:rsid w:val="008D1D23"/>
    <w:rsid w:val="008F3482"/>
    <w:rsid w:val="00934976"/>
    <w:rsid w:val="00967BC4"/>
    <w:rsid w:val="00987552"/>
    <w:rsid w:val="009945AF"/>
    <w:rsid w:val="009E4A90"/>
    <w:rsid w:val="00A236F9"/>
    <w:rsid w:val="00AE49D2"/>
    <w:rsid w:val="00AE786D"/>
    <w:rsid w:val="00B70AC9"/>
    <w:rsid w:val="00BA1995"/>
    <w:rsid w:val="00BE1A9C"/>
    <w:rsid w:val="00DD3991"/>
    <w:rsid w:val="00EC5EBD"/>
    <w:rsid w:val="00F61593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5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5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2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510</Words>
  <Characters>2911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MAXWELL MEMORIAL LIBRARY BOARD OF TRUSTEES</dc:title>
  <dc:subject/>
  <dc:creator>John Elliott</dc:creator>
  <cp:keywords/>
  <dc:description/>
  <cp:lastModifiedBy>user</cp:lastModifiedBy>
  <cp:revision>2</cp:revision>
  <dcterms:created xsi:type="dcterms:W3CDTF">2014-11-04T00:42:00Z</dcterms:created>
  <dcterms:modified xsi:type="dcterms:W3CDTF">2014-11-04T00:42:00Z</dcterms:modified>
</cp:coreProperties>
</file>